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79D5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  <w:bookmarkStart w:id="0" w:name="_Hlk63321420"/>
    </w:p>
    <w:p w14:paraId="78B1A037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515C54E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5E3192DB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2EDBC835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409C5B44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49661A84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6D14197C" w14:textId="77777777" w:rsidR="00902132" w:rsidRDefault="00902132" w:rsidP="00577F50">
      <w:pPr>
        <w:spacing w:line="240" w:lineRule="auto"/>
        <w:jc w:val="center"/>
        <w:rPr>
          <w:rFonts w:ascii="Bell MT" w:hAnsi="Bell MT"/>
          <w:b/>
          <w:bCs/>
        </w:rPr>
      </w:pPr>
    </w:p>
    <w:p w14:paraId="37229A97" w14:textId="77777777" w:rsidR="00215B1C" w:rsidRDefault="00FA127D" w:rsidP="00577F50">
      <w:pPr>
        <w:spacing w:line="240" w:lineRule="auto"/>
        <w:jc w:val="center"/>
        <w:rPr>
          <w:rFonts w:ascii="Bell MT" w:hAnsi="Bell MT"/>
          <w:b/>
          <w:bCs/>
          <w:i/>
        </w:rPr>
      </w:pPr>
      <w:r>
        <w:rPr>
          <w:rFonts w:ascii="Bell MT" w:hAnsi="Bell MT"/>
          <w:b/>
          <w:bCs/>
        </w:rPr>
        <w:t>INCONTRO MONSIGNOR A. BELLANDI</w:t>
      </w:r>
    </w:p>
    <w:p w14:paraId="459165F3" w14:textId="77777777" w:rsidR="00B81840" w:rsidRPr="00B81840" w:rsidRDefault="00B81840" w:rsidP="00577F50">
      <w:pPr>
        <w:spacing w:line="240" w:lineRule="auto"/>
        <w:jc w:val="center"/>
        <w:rPr>
          <w:b/>
          <w:bCs/>
          <w:i/>
          <w:sz w:val="20"/>
          <w:szCs w:val="20"/>
        </w:rPr>
      </w:pPr>
    </w:p>
    <w:p w14:paraId="760105F9" w14:textId="77777777" w:rsidR="003C6936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</w:p>
    <w:p w14:paraId="204F1479" w14:textId="77777777" w:rsidR="003C6936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 xml:space="preserve">), </w:t>
      </w:r>
    </w:p>
    <w:p w14:paraId="14D138E8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3980D2AE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1E1F321B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DD207EE" w14:textId="77777777" w:rsidR="00E06013" w:rsidRDefault="00577F50" w:rsidP="00C04C6D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 classe</w:t>
      </w:r>
      <w:r w:rsidR="00902132">
        <w:rPr>
          <w:rFonts w:ascii="Calibri" w:hAnsi="Calibri" w:cs="Calibri"/>
          <w:sz w:val="20"/>
          <w:szCs w:val="20"/>
        </w:rPr>
        <w:t xml:space="preserve"> ____ </w:t>
      </w:r>
      <w:r>
        <w:rPr>
          <w:rFonts w:ascii="Calibri" w:hAnsi="Calibri" w:cs="Calibri"/>
          <w:sz w:val="20"/>
          <w:szCs w:val="20"/>
        </w:rPr>
        <w:t xml:space="preserve">sez. ____ </w:t>
      </w:r>
    </w:p>
    <w:p w14:paraId="6D87124B" w14:textId="77777777" w:rsidR="00FA127D" w:rsidRDefault="00FA127D" w:rsidP="00FA127D">
      <w:pPr>
        <w:pStyle w:val="Paragrafoelenco"/>
        <w:numPr>
          <w:ilvl w:val="0"/>
          <w:numId w:val="4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bookmarkStart w:id="1" w:name="_Hlk218257107"/>
      <w:r w:rsidRPr="00FA127D">
        <w:rPr>
          <w:rFonts w:ascii="Calibri" w:hAnsi="Calibri" w:cs="Calibri"/>
          <w:sz w:val="20"/>
          <w:szCs w:val="20"/>
        </w:rPr>
        <w:t xml:space="preserve">Scuola Primaria di </w:t>
      </w:r>
      <w:r w:rsidR="00BE5BD2">
        <w:rPr>
          <w:rFonts w:ascii="Calibri" w:hAnsi="Calibri" w:cs="Calibri"/>
          <w:sz w:val="20"/>
          <w:szCs w:val="20"/>
        </w:rPr>
        <w:t>Castiglione del Genovesi</w:t>
      </w:r>
    </w:p>
    <w:p w14:paraId="71D5C978" w14:textId="77777777" w:rsidR="00FA127D" w:rsidRPr="003C6936" w:rsidRDefault="00FA127D" w:rsidP="003C6936">
      <w:pPr>
        <w:pStyle w:val="Paragrafoelenco"/>
        <w:numPr>
          <w:ilvl w:val="0"/>
          <w:numId w:val="4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BE5BD2">
        <w:rPr>
          <w:rFonts w:ascii="Calibri" w:hAnsi="Calibri" w:cs="Calibri"/>
          <w:sz w:val="20"/>
          <w:szCs w:val="20"/>
        </w:rPr>
        <w:t xml:space="preserve">Scuola Secondaria di primo grado di </w:t>
      </w:r>
      <w:bookmarkEnd w:id="1"/>
      <w:r w:rsidR="00BE5BD2">
        <w:rPr>
          <w:rFonts w:ascii="Calibri" w:hAnsi="Calibri" w:cs="Calibri"/>
          <w:sz w:val="20"/>
          <w:szCs w:val="20"/>
        </w:rPr>
        <w:t>Castiglione del Genovesi</w:t>
      </w:r>
    </w:p>
    <w:p w14:paraId="319EF4F5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A28384A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34044E31" w14:textId="77777777" w:rsidR="00C04C6D" w:rsidRPr="00B81840" w:rsidRDefault="00C04C6D" w:rsidP="00FA127D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 w:rsidR="00B8184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 w:rsidR="00B85CC4" w:rsidRPr="00C04C6D">
        <w:rPr>
          <w:rFonts w:ascii="Calibri" w:hAnsi="Calibri" w:cs="Calibri"/>
          <w:sz w:val="20"/>
          <w:szCs w:val="20"/>
        </w:rPr>
        <w:t xml:space="preserve"> </w:t>
      </w:r>
      <w:bookmarkStart w:id="2" w:name="_Hlk148370511"/>
      <w:r w:rsidRPr="00B81840">
        <w:rPr>
          <w:rFonts w:cstheme="minorHAnsi"/>
          <w:sz w:val="20"/>
          <w:szCs w:val="20"/>
        </w:rPr>
        <w:t xml:space="preserve">partecipare </w:t>
      </w:r>
      <w:bookmarkStart w:id="3" w:name="_Hlk218257134"/>
      <w:r w:rsidR="00FA127D">
        <w:rPr>
          <w:rFonts w:cstheme="minorHAnsi"/>
          <w:sz w:val="20"/>
          <w:szCs w:val="20"/>
        </w:rPr>
        <w:t xml:space="preserve">all’incontro con il Vescovo Mons. A. Bellandi, che si terrà, </w:t>
      </w:r>
      <w:r w:rsidRPr="00C04C6D">
        <w:rPr>
          <w:rFonts w:cs="Calibri"/>
          <w:sz w:val="20"/>
          <w:szCs w:val="20"/>
        </w:rPr>
        <w:t xml:space="preserve">come da circolare n. </w:t>
      </w:r>
      <w:r w:rsidR="006864C8">
        <w:rPr>
          <w:rFonts w:cs="Calibri"/>
          <w:sz w:val="20"/>
          <w:szCs w:val="20"/>
        </w:rPr>
        <w:t>1</w:t>
      </w:r>
      <w:r w:rsidR="00BE5BD2">
        <w:rPr>
          <w:rFonts w:cs="Calibri"/>
          <w:sz w:val="20"/>
          <w:szCs w:val="20"/>
        </w:rPr>
        <w:t xml:space="preserve">30 </w:t>
      </w:r>
      <w:r w:rsidRPr="00C04C6D">
        <w:rPr>
          <w:rFonts w:cs="Calibri"/>
          <w:sz w:val="20"/>
          <w:szCs w:val="20"/>
        </w:rPr>
        <w:t xml:space="preserve">(prot. n. </w:t>
      </w:r>
      <w:r w:rsidR="00E55204" w:rsidRPr="00DB6E00">
        <w:rPr>
          <w:rFonts w:cs="Calibri"/>
          <w:sz w:val="20"/>
          <w:szCs w:val="20"/>
        </w:rPr>
        <w:t>000</w:t>
      </w:r>
      <w:r w:rsidR="00FA127D">
        <w:rPr>
          <w:rFonts w:cs="Calibri"/>
          <w:sz w:val="20"/>
          <w:szCs w:val="20"/>
        </w:rPr>
        <w:t>0</w:t>
      </w:r>
      <w:r w:rsidR="00BE5BD2">
        <w:rPr>
          <w:rFonts w:cs="Calibri"/>
          <w:sz w:val="20"/>
          <w:szCs w:val="20"/>
        </w:rPr>
        <w:t>445</w:t>
      </w:r>
      <w:r w:rsidR="00E55204" w:rsidRPr="00DB6E00">
        <w:rPr>
          <w:rFonts w:cs="Calibri"/>
          <w:sz w:val="20"/>
          <w:szCs w:val="20"/>
        </w:rPr>
        <w:t xml:space="preserve">/U del </w:t>
      </w:r>
      <w:r w:rsidR="00BE5BD2">
        <w:rPr>
          <w:rFonts w:cs="Calibri"/>
          <w:sz w:val="20"/>
          <w:szCs w:val="20"/>
        </w:rPr>
        <w:t>15</w:t>
      </w:r>
      <w:r w:rsidR="006864C8">
        <w:rPr>
          <w:rFonts w:cs="Calibri"/>
          <w:sz w:val="20"/>
          <w:szCs w:val="20"/>
        </w:rPr>
        <w:t>.</w:t>
      </w:r>
      <w:r w:rsidR="00FA127D">
        <w:rPr>
          <w:rFonts w:cs="Calibri"/>
          <w:sz w:val="20"/>
          <w:szCs w:val="20"/>
        </w:rPr>
        <w:t>0</w:t>
      </w:r>
      <w:r w:rsidR="006864C8">
        <w:rPr>
          <w:rFonts w:cs="Calibri"/>
          <w:sz w:val="20"/>
          <w:szCs w:val="20"/>
        </w:rPr>
        <w:t>1</w:t>
      </w:r>
      <w:r w:rsidR="00DB6E00">
        <w:rPr>
          <w:rFonts w:cs="Calibri"/>
          <w:sz w:val="20"/>
          <w:szCs w:val="20"/>
        </w:rPr>
        <w:t>.202</w:t>
      </w:r>
      <w:r w:rsidR="00FA127D">
        <w:rPr>
          <w:rFonts w:cs="Calibri"/>
          <w:sz w:val="20"/>
          <w:szCs w:val="20"/>
        </w:rPr>
        <w:t>6.</w:t>
      </w:r>
      <w:r w:rsidRPr="00B81840">
        <w:rPr>
          <w:rFonts w:ascii="Calibri" w:hAnsi="Calibri" w:cs="Calibri"/>
          <w:b/>
          <w:bCs/>
          <w:sz w:val="20"/>
          <w:szCs w:val="20"/>
        </w:rPr>
        <w:t xml:space="preserve"> </w:t>
      </w:r>
    </w:p>
    <w:bookmarkEnd w:id="2"/>
    <w:bookmarkEnd w:id="3"/>
    <w:p w14:paraId="24388971" w14:textId="77777777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27FD6D26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40510E04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009386A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36A23872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085C3D98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55B3966E" w14:textId="77777777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  <w:r w:rsidRPr="00B85CC4"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659EEC3A" w14:textId="77777777" w:rsidR="008E572F" w:rsidRPr="00B85CC4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</w:p>
    <w:p w14:paraId="1CD946FD" w14:textId="77777777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Il sottoscritto, ________________________</w:t>
      </w: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______________________________ </w:t>
      </w: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56850A30" w14:textId="77777777" w:rsidR="00215B1C" w:rsidRDefault="001B1391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30</w:t>
      </w:r>
    </w:p>
    <w:p w14:paraId="48E4A8B5" w14:textId="77777777" w:rsidR="00215B1C" w:rsidRDefault="00215B1C" w:rsidP="00215B1C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0728F65C" w14:textId="77777777" w:rsidR="00215B1C" w:rsidRPr="00B85CC4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497FC94A" w14:textId="77777777" w:rsidR="000B06DB" w:rsidRDefault="00BE5BD2" w:rsidP="00C62B2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30</w:t>
      </w: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1901"/>
    <w:multiLevelType w:val="hybridMultilevel"/>
    <w:tmpl w:val="EBE2C61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338410">
    <w:abstractNumId w:val="1"/>
  </w:num>
  <w:num w:numId="2" w16cid:durableId="765419348">
    <w:abstractNumId w:val="2"/>
  </w:num>
  <w:num w:numId="3" w16cid:durableId="964232265">
    <w:abstractNumId w:val="3"/>
  </w:num>
  <w:num w:numId="4" w16cid:durableId="204637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2"/>
  <w:attachedTemplate r:id="rId1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EB"/>
    <w:rsid w:val="0001445C"/>
    <w:rsid w:val="000411B6"/>
    <w:rsid w:val="000B06DB"/>
    <w:rsid w:val="000C427C"/>
    <w:rsid w:val="001A413A"/>
    <w:rsid w:val="001B1391"/>
    <w:rsid w:val="00215B1C"/>
    <w:rsid w:val="002378F7"/>
    <w:rsid w:val="00272F67"/>
    <w:rsid w:val="00280992"/>
    <w:rsid w:val="002D6642"/>
    <w:rsid w:val="002E20C7"/>
    <w:rsid w:val="00301369"/>
    <w:rsid w:val="00313769"/>
    <w:rsid w:val="003312E1"/>
    <w:rsid w:val="00334EEB"/>
    <w:rsid w:val="003477CC"/>
    <w:rsid w:val="003B6979"/>
    <w:rsid w:val="003C4469"/>
    <w:rsid w:val="003C66AF"/>
    <w:rsid w:val="003C6936"/>
    <w:rsid w:val="003E300C"/>
    <w:rsid w:val="0043729E"/>
    <w:rsid w:val="00444110"/>
    <w:rsid w:val="00463AC8"/>
    <w:rsid w:val="004705CF"/>
    <w:rsid w:val="004C2725"/>
    <w:rsid w:val="00545401"/>
    <w:rsid w:val="00577F50"/>
    <w:rsid w:val="005D3DCD"/>
    <w:rsid w:val="006065FE"/>
    <w:rsid w:val="00614635"/>
    <w:rsid w:val="006864C8"/>
    <w:rsid w:val="00755A57"/>
    <w:rsid w:val="007A63BE"/>
    <w:rsid w:val="00800CEC"/>
    <w:rsid w:val="008675EB"/>
    <w:rsid w:val="008E572F"/>
    <w:rsid w:val="00902132"/>
    <w:rsid w:val="009A1576"/>
    <w:rsid w:val="009F1A2D"/>
    <w:rsid w:val="00A14A9D"/>
    <w:rsid w:val="00A5096D"/>
    <w:rsid w:val="00A564DA"/>
    <w:rsid w:val="00B81840"/>
    <w:rsid w:val="00B85CC4"/>
    <w:rsid w:val="00BA494A"/>
    <w:rsid w:val="00BE3CF6"/>
    <w:rsid w:val="00BE4356"/>
    <w:rsid w:val="00BE5BD2"/>
    <w:rsid w:val="00C04C6D"/>
    <w:rsid w:val="00C15274"/>
    <w:rsid w:val="00C37930"/>
    <w:rsid w:val="00C62B20"/>
    <w:rsid w:val="00C73EF9"/>
    <w:rsid w:val="00C76DC5"/>
    <w:rsid w:val="00CF4BFA"/>
    <w:rsid w:val="00D53898"/>
    <w:rsid w:val="00D7378D"/>
    <w:rsid w:val="00D75906"/>
    <w:rsid w:val="00D954A5"/>
    <w:rsid w:val="00DB6E00"/>
    <w:rsid w:val="00DE3EA2"/>
    <w:rsid w:val="00E06013"/>
    <w:rsid w:val="00E212AF"/>
    <w:rsid w:val="00E31D37"/>
    <w:rsid w:val="00E55204"/>
    <w:rsid w:val="00EB33D3"/>
    <w:rsid w:val="00F1270A"/>
    <w:rsid w:val="00F253A3"/>
    <w:rsid w:val="00F86567"/>
    <w:rsid w:val="00F953D9"/>
    <w:rsid w:val="00FA127D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DAC1"/>
  <w15:docId w15:val="{F587EFDE-EAE4-BA4B-A6C8-014CC71A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Allegato-circ.-n.-130-Autorizzazione-alunni.dotx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Allegato-circ.-n.-130-Autorizzazione-alunni.dotx</Template>
  <TotalTime>0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luciano</dc:creator>
  <cp:keywords/>
  <dc:description/>
  <cp:lastModifiedBy>daniela luciano</cp:lastModifiedBy>
  <cp:revision>2</cp:revision>
  <dcterms:created xsi:type="dcterms:W3CDTF">2026-01-15T22:23:00Z</dcterms:created>
  <dcterms:modified xsi:type="dcterms:W3CDTF">2026-01-15T22:23:00Z</dcterms:modified>
</cp:coreProperties>
</file>